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E7DBF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DE6974">
        <w:rPr>
          <w:rFonts w:cs="Arial"/>
          <w:b/>
          <w:i/>
          <w:sz w:val="18"/>
          <w:szCs w:val="18"/>
          <w:lang w:val="en-ZA"/>
        </w:rPr>
        <w:t>Limited</w:t>
      </w:r>
      <w:r w:rsidR="00DE697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E6974" w:rsidRDefault="00DE6974" w:rsidP="00DE697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2D0649">
        <w:rPr>
          <w:rFonts w:cs="Arial"/>
        </w:rPr>
        <w:t xml:space="preserve">The JSE Limited has granted a listing to </w:t>
      </w:r>
      <w:smartTag w:uri="urn:schemas-microsoft-com:office:smarttags" w:element="PersonName">
        <w:r w:rsidRPr="002D0649">
          <w:rPr>
            <w:rFonts w:cs="Arial"/>
            <w:b/>
            <w:bCs/>
            <w:lang w:val="en-GB"/>
          </w:rPr>
          <w:t>Synthesis Funding</w:t>
        </w:r>
      </w:smartTag>
      <w:r w:rsidRPr="002D0649">
        <w:rPr>
          <w:rFonts w:cs="Arial"/>
          <w:b/>
          <w:lang w:val="en-GB"/>
        </w:rPr>
        <w:t xml:space="preserve"> Limited (“Synthesis”)</w:t>
      </w:r>
      <w:r>
        <w:rPr>
          <w:rFonts w:cs="Arial"/>
          <w:b/>
          <w:lang w:val="en-GB"/>
        </w:rPr>
        <w:t xml:space="preserve">-SYN905 </w:t>
      </w:r>
      <w:r w:rsidRPr="002D0649">
        <w:rPr>
          <w:rFonts w:cs="Arial"/>
          <w:b/>
          <w:lang w:val="en-GB"/>
        </w:rPr>
        <w:t>under a</w:t>
      </w:r>
      <w:r w:rsidRPr="002D0649">
        <w:rPr>
          <w:rFonts w:cs="Arial"/>
          <w:lang w:val="en-GB"/>
        </w:rPr>
        <w:t xml:space="preserve"> </w:t>
      </w:r>
      <w:r w:rsidRPr="002D0649">
        <w:rPr>
          <w:rFonts w:cs="Arial"/>
          <w:b/>
          <w:lang w:val="en-GB"/>
        </w:rPr>
        <w:t xml:space="preserve">Revolving </w:t>
      </w:r>
      <w:r w:rsidRPr="002D0649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Pr="002D0649">
        <w:rPr>
          <w:rFonts w:cs="Arial"/>
          <w:b/>
          <w:bCs/>
          <w:lang w:val="en-GB"/>
        </w:rPr>
        <w:t>Nedbank</w:t>
      </w:r>
      <w:proofErr w:type="spellEnd"/>
      <w:r w:rsidRPr="002D0649">
        <w:rPr>
          <w:rFonts w:cs="Arial"/>
          <w:b/>
          <w:bCs/>
          <w:lang w:val="en-GB"/>
        </w:rPr>
        <w:t xml:space="preserve"> Limited (“</w:t>
      </w:r>
      <w:proofErr w:type="spellStart"/>
      <w:r w:rsidRPr="002D0649">
        <w:rPr>
          <w:rFonts w:cs="Arial"/>
          <w:b/>
          <w:bCs/>
          <w:lang w:val="en-GB"/>
        </w:rPr>
        <w:t>Nedbank</w:t>
      </w:r>
      <w:proofErr w:type="spellEnd"/>
      <w:r w:rsidRPr="002D0649">
        <w:rPr>
          <w:rFonts w:cs="Arial"/>
          <w:b/>
          <w:bCs/>
          <w:lang w:val="en-GB"/>
        </w:rPr>
        <w:t>”)</w:t>
      </w:r>
      <w:r w:rsidRPr="002D0649">
        <w:rPr>
          <w:rFonts w:cs="Arial"/>
          <w:lang w:val="en-GB"/>
        </w:rPr>
        <w:t xml:space="preserve">. </w:t>
      </w:r>
    </w:p>
    <w:p w:rsidR="00DE6974" w:rsidRDefault="00DE6974" w:rsidP="00DE697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</w:p>
    <w:p w:rsidR="00DE6974" w:rsidRPr="002D0649" w:rsidRDefault="00DE6974" w:rsidP="00DE697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</w:p>
    <w:p w:rsidR="00DE6974" w:rsidRPr="002D0649" w:rsidRDefault="00EE7DBF" w:rsidP="00DE6974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 xml:space="preserve">INSTRUMENT TYPE: </w:t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  <w:t xml:space="preserve">          </w:t>
      </w:r>
      <w:r w:rsidR="00DE6974" w:rsidRPr="002D0649">
        <w:rPr>
          <w:rFonts w:cs="Arial"/>
          <w:b/>
          <w:lang w:val="en-GB"/>
        </w:rPr>
        <w:t xml:space="preserve"> 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EE7DBF" w:rsidRPr="007A14BD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EE7DBF" w:rsidRPr="00DE6974" w:rsidRDefault="00EE7DBF" w:rsidP="00EE7DB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4,724,000,000.00</w:t>
      </w:r>
    </w:p>
    <w:p w:rsidR="00EE7DBF" w:rsidRPr="007A14BD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E7DBF" w:rsidRPr="007A14BD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SYN912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93,000,000.00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92,598,301.25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E6974">
        <w:rPr>
          <w:rFonts w:cs="Arial"/>
          <w:sz w:val="18"/>
          <w:szCs w:val="18"/>
          <w:lang w:val="en-ZA"/>
        </w:rPr>
        <w:t>Zero</w:t>
      </w:r>
      <w:r>
        <w:rPr>
          <w:rFonts w:cs="Arial"/>
          <w:sz w:val="18"/>
          <w:szCs w:val="18"/>
          <w:lang w:val="en-ZA"/>
        </w:rPr>
        <w:t>%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May 2012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May 2012</w:t>
      </w:r>
    </w:p>
    <w:p w:rsidR="00EE7DBF" w:rsidRPr="0029176C" w:rsidRDefault="00EE7DBF" w:rsidP="00EE7DB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EE7DBF" w:rsidRPr="0029176C" w:rsidRDefault="00EE7DBF" w:rsidP="00EE7D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EE7DBF" w:rsidRPr="0029176C" w:rsidRDefault="00EE7DBF" w:rsidP="00EE7D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EE7DBF" w:rsidRPr="0029176C" w:rsidRDefault="00EE7DBF" w:rsidP="00EE7D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EE7DBF" w:rsidRPr="0029176C" w:rsidRDefault="00EE7DBF" w:rsidP="00EE7DB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>
        <w:rPr>
          <w:sz w:val="18"/>
          <w:szCs w:val="18"/>
          <w:lang w:val="en-ZA"/>
        </w:rPr>
        <w:t>ZAG000094897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02983" w:rsidRPr="002D0649" w:rsidRDefault="00F02983" w:rsidP="00F0298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Evelyn Deiner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(Programme)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295 8431</w:t>
      </w:r>
    </w:p>
    <w:p w:rsidR="00F02983" w:rsidRPr="002D0649" w:rsidRDefault="00F02983" w:rsidP="00F0298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Michaela Fraser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(CP Trading)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535 4008</w:t>
      </w:r>
    </w:p>
    <w:p w:rsidR="00F02983" w:rsidRPr="002D0649" w:rsidRDefault="00F02983" w:rsidP="00F0298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Ms Kea Sape</w:t>
      </w:r>
      <w:r w:rsidRPr="002D0649">
        <w:rPr>
          <w:rFonts w:cs="Arial"/>
          <w:lang w:val="nb-NO"/>
        </w:rPr>
        <w:tab/>
        <w:t xml:space="preserve">                          JSE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(011) 520 7603</w:t>
      </w:r>
    </w:p>
    <w:p w:rsidR="007F4679" w:rsidRPr="00A9492E" w:rsidRDefault="00F02983" w:rsidP="00F0298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lastRenderedPageBreak/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>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</w:t>
      </w:r>
      <w:r w:rsidRPr="002D0649">
        <w:rPr>
          <w:rFonts w:cs="Arial"/>
          <w:lang w:val="nb-NO"/>
        </w:rPr>
        <w:t>(011) 520 7222</w:t>
      </w:r>
      <w:r w:rsidRPr="000778CF">
        <w:rPr>
          <w:rFonts w:cs="Arial"/>
          <w:lang w:val="nb-NO"/>
        </w:rPr>
        <w:tab/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E7DBF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E7DBF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E7D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E7D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974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E7DBF"/>
    <w:rsid w:val="00EF0389"/>
    <w:rsid w:val="00EF1611"/>
    <w:rsid w:val="00EF5A8C"/>
    <w:rsid w:val="00EF6146"/>
    <w:rsid w:val="00F001A0"/>
    <w:rsid w:val="00F02983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C69DA2F-F66F-4297-AE37-0F472EC86DD8}"/>
</file>

<file path=customXml/itemProps2.xml><?xml version="1.0" encoding="utf-8"?>
<ds:datastoreItem xmlns:ds="http://schemas.openxmlformats.org/officeDocument/2006/customXml" ds:itemID="{F70F7884-2556-4563-B5CF-5014195A2E86}"/>
</file>

<file path=customXml/itemProps3.xml><?xml version="1.0" encoding="utf-8"?>
<ds:datastoreItem xmlns:ds="http://schemas.openxmlformats.org/officeDocument/2006/customXml" ds:itemID="{115E7B4B-F34B-40F5-8F0D-6B435A86EEA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179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Listing-SYN912-20Apr2012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2012-04-20T09:14:00Z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